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746C" w:rsidRPr="00B51196" w:rsidRDefault="00B51196" w:rsidP="00B51196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B51196">
        <w:rPr>
          <w:rFonts w:ascii="Arial" w:hAnsi="Arial" w:cs="Arial"/>
          <w:b/>
          <w:sz w:val="32"/>
          <w:szCs w:val="32"/>
          <w:u w:val="single"/>
        </w:rPr>
        <w:t>HOJA DE FIRMAS DE ASISTENCIA A ACCIÓN FORMATIVA</w:t>
      </w:r>
    </w:p>
    <w:p w:rsidR="00B51196" w:rsidRDefault="00B51196" w:rsidP="00B51196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9351" w:type="dxa"/>
        <w:tblLook w:val="04A0" w:firstRow="1" w:lastRow="0" w:firstColumn="1" w:lastColumn="0" w:noHBand="0" w:noVBand="1"/>
      </w:tblPr>
      <w:tblGrid>
        <w:gridCol w:w="2830"/>
        <w:gridCol w:w="6521"/>
      </w:tblGrid>
      <w:tr w:rsidR="00B51196" w:rsidTr="00B51196">
        <w:tc>
          <w:tcPr>
            <w:tcW w:w="2830" w:type="dxa"/>
          </w:tcPr>
          <w:p w:rsidR="00B51196" w:rsidRPr="00B51196" w:rsidRDefault="00B51196" w:rsidP="00B5119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51196">
              <w:rPr>
                <w:rFonts w:ascii="Arial" w:hAnsi="Arial" w:cs="Arial"/>
                <w:b/>
                <w:sz w:val="24"/>
                <w:szCs w:val="24"/>
              </w:rPr>
              <w:t>CODIGO ACC. FORM.:</w:t>
            </w:r>
          </w:p>
        </w:tc>
        <w:tc>
          <w:tcPr>
            <w:tcW w:w="6521" w:type="dxa"/>
          </w:tcPr>
          <w:p w:rsidR="00B51196" w:rsidRDefault="00B51196" w:rsidP="00B5119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1196" w:rsidTr="00B51196">
        <w:tc>
          <w:tcPr>
            <w:tcW w:w="2830" w:type="dxa"/>
          </w:tcPr>
          <w:p w:rsidR="00B51196" w:rsidRPr="00B51196" w:rsidRDefault="00B51196" w:rsidP="00B5119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51196">
              <w:rPr>
                <w:rFonts w:ascii="Arial" w:hAnsi="Arial" w:cs="Arial"/>
                <w:b/>
                <w:sz w:val="24"/>
                <w:szCs w:val="24"/>
              </w:rPr>
              <w:t>NOMBRE ACC. FORM:</w:t>
            </w:r>
          </w:p>
        </w:tc>
        <w:tc>
          <w:tcPr>
            <w:tcW w:w="6521" w:type="dxa"/>
          </w:tcPr>
          <w:p w:rsidR="00B51196" w:rsidRDefault="00B51196" w:rsidP="00B5119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1196" w:rsidTr="00B51196">
        <w:tc>
          <w:tcPr>
            <w:tcW w:w="2830" w:type="dxa"/>
          </w:tcPr>
          <w:p w:rsidR="00B51196" w:rsidRPr="00B51196" w:rsidRDefault="00B51196" w:rsidP="00B5119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51196">
              <w:rPr>
                <w:rFonts w:ascii="Arial" w:hAnsi="Arial" w:cs="Arial"/>
                <w:b/>
                <w:sz w:val="24"/>
                <w:szCs w:val="24"/>
              </w:rPr>
              <w:t>FECHA</w:t>
            </w:r>
          </w:p>
        </w:tc>
        <w:tc>
          <w:tcPr>
            <w:tcW w:w="6521" w:type="dxa"/>
          </w:tcPr>
          <w:p w:rsidR="00B51196" w:rsidRDefault="00B51196" w:rsidP="00B5119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1196" w:rsidTr="00B51196">
        <w:tc>
          <w:tcPr>
            <w:tcW w:w="2830" w:type="dxa"/>
          </w:tcPr>
          <w:p w:rsidR="00B51196" w:rsidRPr="00B51196" w:rsidRDefault="00B51196" w:rsidP="00B5119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51196">
              <w:rPr>
                <w:rFonts w:ascii="Arial" w:hAnsi="Arial" w:cs="Arial"/>
                <w:b/>
                <w:sz w:val="24"/>
                <w:szCs w:val="24"/>
              </w:rPr>
              <w:t>HORA</w:t>
            </w:r>
          </w:p>
        </w:tc>
        <w:tc>
          <w:tcPr>
            <w:tcW w:w="6521" w:type="dxa"/>
          </w:tcPr>
          <w:p w:rsidR="00B51196" w:rsidRDefault="00B51196" w:rsidP="00B5119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51196" w:rsidRDefault="00B51196" w:rsidP="00B51196">
      <w:pPr>
        <w:rPr>
          <w:rFonts w:ascii="Arial" w:hAnsi="Arial" w:cs="Arial"/>
          <w:sz w:val="24"/>
          <w:szCs w:val="24"/>
        </w:rPr>
      </w:pPr>
    </w:p>
    <w:p w:rsidR="00B51196" w:rsidRDefault="00B51196" w:rsidP="00B51196">
      <w:pPr>
        <w:rPr>
          <w:rFonts w:ascii="Arial" w:hAnsi="Arial" w:cs="Arial"/>
          <w:sz w:val="24"/>
          <w:szCs w:val="24"/>
        </w:rPr>
      </w:pPr>
    </w:p>
    <w:tbl>
      <w:tblPr>
        <w:tblW w:w="9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80"/>
        <w:gridCol w:w="1940"/>
        <w:gridCol w:w="1700"/>
        <w:gridCol w:w="1700"/>
        <w:gridCol w:w="1760"/>
      </w:tblGrid>
      <w:tr w:rsidR="00B51196" w:rsidRPr="00B51196" w:rsidTr="00B51196">
        <w:trPr>
          <w:trHeight w:val="737"/>
          <w:tblHeader/>
        </w:trPr>
        <w:tc>
          <w:tcPr>
            <w:tcW w:w="2180" w:type="dxa"/>
            <w:shd w:val="clear" w:color="auto" w:fill="auto"/>
            <w:vAlign w:val="center"/>
            <w:hideMark/>
          </w:tcPr>
          <w:p w:rsidR="00B51196" w:rsidRPr="00B51196" w:rsidRDefault="00B51196" w:rsidP="00B51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B51196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 xml:space="preserve">NOMBRE 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B51196" w:rsidRPr="00B51196" w:rsidRDefault="00B51196" w:rsidP="00B51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B51196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APELLIDO1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B51196" w:rsidRPr="00B51196" w:rsidRDefault="00B51196" w:rsidP="00B51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B51196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 xml:space="preserve">APELLIDO2 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B51196" w:rsidRPr="00B51196" w:rsidRDefault="00B51196" w:rsidP="00B51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B51196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DNI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B51196" w:rsidRPr="00B51196" w:rsidRDefault="00B51196" w:rsidP="00B51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FIRMA</w:t>
            </w:r>
          </w:p>
        </w:tc>
      </w:tr>
      <w:tr w:rsidR="00B51196" w:rsidRPr="00B51196" w:rsidTr="00B51196">
        <w:trPr>
          <w:trHeight w:val="737"/>
        </w:trPr>
        <w:tc>
          <w:tcPr>
            <w:tcW w:w="2180" w:type="dxa"/>
            <w:shd w:val="clear" w:color="auto" w:fill="auto"/>
            <w:vAlign w:val="center"/>
            <w:hideMark/>
          </w:tcPr>
          <w:p w:rsidR="00B51196" w:rsidRPr="00B51196" w:rsidRDefault="00B51196" w:rsidP="00B511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51196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B51196" w:rsidRPr="00B51196" w:rsidRDefault="00B51196" w:rsidP="00B511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51196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B51196" w:rsidRPr="00B51196" w:rsidRDefault="00B51196" w:rsidP="00B511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51196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B51196" w:rsidRPr="00B51196" w:rsidRDefault="00B51196" w:rsidP="00B511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51196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B51196" w:rsidRPr="00B51196" w:rsidRDefault="00B51196" w:rsidP="00B511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51196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B51196" w:rsidRPr="00B51196" w:rsidTr="00B51196">
        <w:trPr>
          <w:trHeight w:val="737"/>
        </w:trPr>
        <w:tc>
          <w:tcPr>
            <w:tcW w:w="2180" w:type="dxa"/>
            <w:shd w:val="clear" w:color="auto" w:fill="auto"/>
            <w:vAlign w:val="center"/>
            <w:hideMark/>
          </w:tcPr>
          <w:p w:rsidR="00B51196" w:rsidRPr="00B51196" w:rsidRDefault="00B51196" w:rsidP="00B511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51196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B51196" w:rsidRPr="00B51196" w:rsidRDefault="00B51196" w:rsidP="00B511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51196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B51196" w:rsidRPr="00B51196" w:rsidRDefault="00B51196" w:rsidP="00B511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51196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B51196" w:rsidRPr="00B51196" w:rsidRDefault="00B51196" w:rsidP="00B511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51196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B51196" w:rsidRPr="00B51196" w:rsidRDefault="00B51196" w:rsidP="00B511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51196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B51196" w:rsidRPr="00B51196" w:rsidTr="00B51196">
        <w:trPr>
          <w:trHeight w:val="737"/>
        </w:trPr>
        <w:tc>
          <w:tcPr>
            <w:tcW w:w="2180" w:type="dxa"/>
            <w:shd w:val="clear" w:color="auto" w:fill="auto"/>
            <w:vAlign w:val="center"/>
            <w:hideMark/>
          </w:tcPr>
          <w:p w:rsidR="00B51196" w:rsidRPr="00B51196" w:rsidRDefault="00B51196" w:rsidP="00B511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51196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B51196" w:rsidRPr="00B51196" w:rsidRDefault="00B51196" w:rsidP="00B511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51196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B51196" w:rsidRPr="00B51196" w:rsidRDefault="00B51196" w:rsidP="00B511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51196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B51196" w:rsidRPr="00B51196" w:rsidRDefault="00B51196" w:rsidP="00B511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51196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B51196" w:rsidRPr="00B51196" w:rsidRDefault="00B51196" w:rsidP="00B511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51196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B51196" w:rsidRPr="00B51196" w:rsidTr="00B51196">
        <w:trPr>
          <w:trHeight w:val="737"/>
        </w:trPr>
        <w:tc>
          <w:tcPr>
            <w:tcW w:w="2180" w:type="dxa"/>
            <w:shd w:val="clear" w:color="auto" w:fill="auto"/>
            <w:vAlign w:val="center"/>
            <w:hideMark/>
          </w:tcPr>
          <w:p w:rsidR="00B51196" w:rsidRPr="00B51196" w:rsidRDefault="00B51196" w:rsidP="00B511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51196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B51196" w:rsidRPr="00B51196" w:rsidRDefault="00B51196" w:rsidP="00B511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51196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B51196" w:rsidRPr="00B51196" w:rsidRDefault="00B51196" w:rsidP="00B511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51196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B51196" w:rsidRPr="00B51196" w:rsidRDefault="00B51196" w:rsidP="00B511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51196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B51196" w:rsidRPr="00B51196" w:rsidRDefault="00B51196" w:rsidP="00B511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51196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B51196" w:rsidRPr="00B51196" w:rsidTr="00B51196">
        <w:trPr>
          <w:trHeight w:val="737"/>
        </w:trPr>
        <w:tc>
          <w:tcPr>
            <w:tcW w:w="2180" w:type="dxa"/>
            <w:shd w:val="clear" w:color="auto" w:fill="auto"/>
            <w:vAlign w:val="center"/>
            <w:hideMark/>
          </w:tcPr>
          <w:p w:rsidR="00B51196" w:rsidRPr="00B51196" w:rsidRDefault="00B51196" w:rsidP="00B511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51196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B51196" w:rsidRPr="00B51196" w:rsidRDefault="00B51196" w:rsidP="00B511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51196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B51196" w:rsidRPr="00B51196" w:rsidRDefault="00B51196" w:rsidP="00B511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51196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B51196" w:rsidRPr="00B51196" w:rsidRDefault="00B51196" w:rsidP="00B511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51196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B51196" w:rsidRPr="00B51196" w:rsidRDefault="00B51196" w:rsidP="00B511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51196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B51196" w:rsidRPr="00B51196" w:rsidTr="00B51196">
        <w:trPr>
          <w:trHeight w:val="737"/>
        </w:trPr>
        <w:tc>
          <w:tcPr>
            <w:tcW w:w="2180" w:type="dxa"/>
            <w:shd w:val="clear" w:color="auto" w:fill="auto"/>
            <w:vAlign w:val="center"/>
            <w:hideMark/>
          </w:tcPr>
          <w:p w:rsidR="00B51196" w:rsidRPr="00B51196" w:rsidRDefault="00B51196" w:rsidP="00B511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51196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B51196" w:rsidRPr="00B51196" w:rsidRDefault="00B51196" w:rsidP="00B511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51196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B51196" w:rsidRPr="00B51196" w:rsidRDefault="00B51196" w:rsidP="00B511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51196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B51196" w:rsidRPr="00B51196" w:rsidRDefault="00B51196" w:rsidP="00B511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51196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B51196" w:rsidRPr="00B51196" w:rsidRDefault="00B51196" w:rsidP="00B511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51196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B51196" w:rsidRPr="00B51196" w:rsidTr="00B51196">
        <w:trPr>
          <w:trHeight w:val="737"/>
        </w:trPr>
        <w:tc>
          <w:tcPr>
            <w:tcW w:w="2180" w:type="dxa"/>
            <w:shd w:val="clear" w:color="auto" w:fill="auto"/>
            <w:vAlign w:val="center"/>
            <w:hideMark/>
          </w:tcPr>
          <w:p w:rsidR="00B51196" w:rsidRPr="00B51196" w:rsidRDefault="00B51196" w:rsidP="00B511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51196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B51196" w:rsidRPr="00B51196" w:rsidRDefault="00B51196" w:rsidP="00B511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51196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B51196" w:rsidRPr="00B51196" w:rsidRDefault="00B51196" w:rsidP="00B511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51196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B51196" w:rsidRPr="00B51196" w:rsidRDefault="00B51196" w:rsidP="00B511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51196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B51196" w:rsidRPr="00B51196" w:rsidRDefault="00B51196" w:rsidP="00B511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51196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B51196" w:rsidRPr="00B51196" w:rsidTr="00B51196">
        <w:trPr>
          <w:trHeight w:val="737"/>
        </w:trPr>
        <w:tc>
          <w:tcPr>
            <w:tcW w:w="2180" w:type="dxa"/>
            <w:shd w:val="clear" w:color="auto" w:fill="auto"/>
            <w:vAlign w:val="center"/>
            <w:hideMark/>
          </w:tcPr>
          <w:p w:rsidR="00B51196" w:rsidRPr="00B51196" w:rsidRDefault="00B51196" w:rsidP="00B511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51196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B51196" w:rsidRPr="00B51196" w:rsidRDefault="00B51196" w:rsidP="00B511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51196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B51196" w:rsidRPr="00B51196" w:rsidRDefault="00B51196" w:rsidP="00B511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51196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B51196" w:rsidRPr="00B51196" w:rsidRDefault="00B51196" w:rsidP="00B511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51196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B51196" w:rsidRPr="00B51196" w:rsidRDefault="00B51196" w:rsidP="00B511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51196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B51196" w:rsidRPr="00B51196" w:rsidTr="00B51196">
        <w:trPr>
          <w:trHeight w:val="737"/>
        </w:trPr>
        <w:tc>
          <w:tcPr>
            <w:tcW w:w="2180" w:type="dxa"/>
            <w:shd w:val="clear" w:color="auto" w:fill="auto"/>
            <w:vAlign w:val="center"/>
          </w:tcPr>
          <w:p w:rsidR="00B51196" w:rsidRPr="00B51196" w:rsidRDefault="00B51196" w:rsidP="00B511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940" w:type="dxa"/>
            <w:shd w:val="clear" w:color="auto" w:fill="auto"/>
            <w:vAlign w:val="center"/>
          </w:tcPr>
          <w:p w:rsidR="00B51196" w:rsidRPr="00B51196" w:rsidRDefault="00B51196" w:rsidP="00B511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:rsidR="00B51196" w:rsidRPr="00B51196" w:rsidRDefault="00B51196" w:rsidP="00B511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:rsidR="00B51196" w:rsidRPr="00B51196" w:rsidRDefault="00B51196" w:rsidP="00B511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760" w:type="dxa"/>
            <w:shd w:val="clear" w:color="auto" w:fill="auto"/>
            <w:vAlign w:val="center"/>
          </w:tcPr>
          <w:p w:rsidR="00B51196" w:rsidRPr="00B51196" w:rsidRDefault="00B51196" w:rsidP="00B511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B51196" w:rsidRPr="00B51196" w:rsidTr="00B51196">
        <w:trPr>
          <w:trHeight w:val="737"/>
        </w:trPr>
        <w:tc>
          <w:tcPr>
            <w:tcW w:w="2180" w:type="dxa"/>
            <w:shd w:val="clear" w:color="auto" w:fill="auto"/>
            <w:vAlign w:val="center"/>
          </w:tcPr>
          <w:p w:rsidR="00B51196" w:rsidRPr="00B51196" w:rsidRDefault="00B51196" w:rsidP="00B511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940" w:type="dxa"/>
            <w:shd w:val="clear" w:color="auto" w:fill="auto"/>
            <w:vAlign w:val="center"/>
          </w:tcPr>
          <w:p w:rsidR="00B51196" w:rsidRPr="00B51196" w:rsidRDefault="00B51196" w:rsidP="00B511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:rsidR="00B51196" w:rsidRPr="00B51196" w:rsidRDefault="00B51196" w:rsidP="00B511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:rsidR="00B51196" w:rsidRPr="00B51196" w:rsidRDefault="00B51196" w:rsidP="00B511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760" w:type="dxa"/>
            <w:shd w:val="clear" w:color="auto" w:fill="auto"/>
            <w:vAlign w:val="center"/>
          </w:tcPr>
          <w:p w:rsidR="00B51196" w:rsidRPr="00B51196" w:rsidRDefault="00B51196" w:rsidP="00B511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B51196" w:rsidRPr="00B51196" w:rsidTr="00B51196">
        <w:trPr>
          <w:trHeight w:val="737"/>
        </w:trPr>
        <w:tc>
          <w:tcPr>
            <w:tcW w:w="2180" w:type="dxa"/>
            <w:shd w:val="clear" w:color="auto" w:fill="auto"/>
            <w:vAlign w:val="center"/>
          </w:tcPr>
          <w:p w:rsidR="00B51196" w:rsidRPr="00B51196" w:rsidRDefault="00B51196" w:rsidP="00B511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940" w:type="dxa"/>
            <w:shd w:val="clear" w:color="auto" w:fill="auto"/>
            <w:vAlign w:val="center"/>
          </w:tcPr>
          <w:p w:rsidR="00B51196" w:rsidRPr="00B51196" w:rsidRDefault="00B51196" w:rsidP="00B511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:rsidR="00B51196" w:rsidRPr="00B51196" w:rsidRDefault="00B51196" w:rsidP="00B511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:rsidR="00B51196" w:rsidRPr="00B51196" w:rsidRDefault="00B51196" w:rsidP="00B511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760" w:type="dxa"/>
            <w:shd w:val="clear" w:color="auto" w:fill="auto"/>
            <w:vAlign w:val="center"/>
          </w:tcPr>
          <w:p w:rsidR="00B51196" w:rsidRPr="00B51196" w:rsidRDefault="00B51196" w:rsidP="00B511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B51196" w:rsidRPr="00B51196" w:rsidTr="00B51196">
        <w:trPr>
          <w:trHeight w:val="737"/>
        </w:trPr>
        <w:tc>
          <w:tcPr>
            <w:tcW w:w="2180" w:type="dxa"/>
            <w:shd w:val="clear" w:color="auto" w:fill="auto"/>
            <w:vAlign w:val="center"/>
          </w:tcPr>
          <w:p w:rsidR="00B51196" w:rsidRPr="00B51196" w:rsidRDefault="00B51196" w:rsidP="00B511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940" w:type="dxa"/>
            <w:shd w:val="clear" w:color="auto" w:fill="auto"/>
            <w:vAlign w:val="center"/>
          </w:tcPr>
          <w:p w:rsidR="00B51196" w:rsidRPr="00B51196" w:rsidRDefault="00B51196" w:rsidP="00B511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:rsidR="00B51196" w:rsidRPr="00B51196" w:rsidRDefault="00B51196" w:rsidP="00B511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:rsidR="00B51196" w:rsidRPr="00B51196" w:rsidRDefault="00B51196" w:rsidP="00B511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760" w:type="dxa"/>
            <w:shd w:val="clear" w:color="auto" w:fill="auto"/>
            <w:vAlign w:val="center"/>
          </w:tcPr>
          <w:p w:rsidR="00B51196" w:rsidRPr="00B51196" w:rsidRDefault="00B51196" w:rsidP="00B511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B51196" w:rsidRPr="00B51196" w:rsidTr="00B51196">
        <w:trPr>
          <w:trHeight w:val="737"/>
        </w:trPr>
        <w:tc>
          <w:tcPr>
            <w:tcW w:w="2180" w:type="dxa"/>
            <w:shd w:val="clear" w:color="auto" w:fill="auto"/>
            <w:vAlign w:val="center"/>
          </w:tcPr>
          <w:p w:rsidR="00B51196" w:rsidRPr="00B51196" w:rsidRDefault="00B51196" w:rsidP="00B511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940" w:type="dxa"/>
            <w:shd w:val="clear" w:color="auto" w:fill="auto"/>
            <w:vAlign w:val="center"/>
          </w:tcPr>
          <w:p w:rsidR="00B51196" w:rsidRPr="00B51196" w:rsidRDefault="00B51196" w:rsidP="00B511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:rsidR="00B51196" w:rsidRPr="00B51196" w:rsidRDefault="00B51196" w:rsidP="00B511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:rsidR="00B51196" w:rsidRPr="00B51196" w:rsidRDefault="00B51196" w:rsidP="00B511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760" w:type="dxa"/>
            <w:shd w:val="clear" w:color="auto" w:fill="auto"/>
            <w:vAlign w:val="center"/>
          </w:tcPr>
          <w:p w:rsidR="00B51196" w:rsidRPr="00B51196" w:rsidRDefault="00B51196" w:rsidP="00B511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</w:tbl>
    <w:p w:rsidR="00B51196" w:rsidRPr="00B51196" w:rsidRDefault="00B51196" w:rsidP="00B51196">
      <w:pPr>
        <w:rPr>
          <w:rFonts w:ascii="Arial" w:hAnsi="Arial" w:cs="Arial"/>
          <w:sz w:val="24"/>
          <w:szCs w:val="24"/>
        </w:rPr>
      </w:pPr>
    </w:p>
    <w:sectPr w:rsidR="00B51196" w:rsidRPr="00B51196" w:rsidSect="0024449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60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1196" w:rsidRDefault="00B51196" w:rsidP="0033118A">
      <w:pPr>
        <w:spacing w:after="0" w:line="240" w:lineRule="auto"/>
      </w:pPr>
      <w:r>
        <w:separator/>
      </w:r>
    </w:p>
  </w:endnote>
  <w:endnote w:type="continuationSeparator" w:id="0">
    <w:p w:rsidR="00B51196" w:rsidRDefault="00B51196" w:rsidP="003311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DA6" w:rsidRDefault="00516DA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DA6" w:rsidRPr="00516DA6" w:rsidRDefault="00516DA6" w:rsidP="00516DA6">
    <w:pPr>
      <w:pStyle w:val="Piedepgina"/>
      <w:jc w:val="center"/>
      <w:rPr>
        <w:b/>
      </w:rPr>
    </w:pPr>
    <w:r w:rsidRPr="00516DA6">
      <w:rPr>
        <w:b/>
      </w:rPr>
      <w:t>DOC04-HOJA DE FIRMAS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DA6" w:rsidRDefault="00516DA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1196" w:rsidRDefault="00B51196" w:rsidP="0033118A">
      <w:pPr>
        <w:spacing w:after="0" w:line="240" w:lineRule="auto"/>
      </w:pPr>
      <w:r>
        <w:separator/>
      </w:r>
    </w:p>
  </w:footnote>
  <w:footnote w:type="continuationSeparator" w:id="0">
    <w:p w:rsidR="00B51196" w:rsidRDefault="00B51196" w:rsidP="003311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DA6" w:rsidRDefault="00516DA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pPr w:vertAnchor="page" w:horzAnchor="page" w:tblpY="1"/>
      <w:tblW w:w="1190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11906"/>
    </w:tblGrid>
    <w:tr w:rsidR="0033118A" w:rsidTr="00244494">
      <w:trPr>
        <w:cantSplit/>
        <w:trHeight w:hRule="exact" w:val="2608"/>
      </w:trPr>
      <w:tc>
        <w:tcPr>
          <w:tcW w:w="11906" w:type="dxa"/>
          <w:noWrap/>
        </w:tcPr>
        <w:p w:rsidR="0033118A" w:rsidRDefault="00B548A7" w:rsidP="00244494">
          <w:pPr>
            <w:pStyle w:val="Encabezado"/>
            <w:jc w:val="center"/>
          </w:pPr>
          <w:r>
            <w:rPr>
              <w:noProof/>
              <w:lang w:eastAsia="es-ES"/>
            </w:rPr>
            <w:drawing>
              <wp:inline distT="0" distB="0" distL="0" distR="0" wp14:anchorId="35EF2629" wp14:editId="3297D3EE">
                <wp:extent cx="7552690" cy="1656080"/>
                <wp:effectExtent l="0" t="0" r="0" b="0"/>
                <wp:docPr id="1" name="Imagen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52690" cy="16560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Start w:id="0" w:name="_GoBack"/>
          <w:bookmarkEnd w:id="0"/>
        </w:p>
      </w:tc>
    </w:tr>
  </w:tbl>
  <w:p w:rsidR="0033118A" w:rsidRPr="005271AF" w:rsidRDefault="0033118A">
    <w:pPr>
      <w:pStyle w:val="Encabezado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DA6" w:rsidRDefault="00516DA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removePersonalInformation/>
  <w:removeDateAndTime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196"/>
    <w:rsid w:val="00047D79"/>
    <w:rsid w:val="000A6CBE"/>
    <w:rsid w:val="000B4103"/>
    <w:rsid w:val="000F1B37"/>
    <w:rsid w:val="0013104E"/>
    <w:rsid w:val="001353E8"/>
    <w:rsid w:val="0019746C"/>
    <w:rsid w:val="001F6198"/>
    <w:rsid w:val="0020548E"/>
    <w:rsid w:val="00235B81"/>
    <w:rsid w:val="00244494"/>
    <w:rsid w:val="002C71E3"/>
    <w:rsid w:val="0033118A"/>
    <w:rsid w:val="003C26F0"/>
    <w:rsid w:val="004E7DEE"/>
    <w:rsid w:val="00516DA6"/>
    <w:rsid w:val="005271AF"/>
    <w:rsid w:val="00546BB5"/>
    <w:rsid w:val="0065711C"/>
    <w:rsid w:val="00681F44"/>
    <w:rsid w:val="006E3224"/>
    <w:rsid w:val="00752411"/>
    <w:rsid w:val="00805E6D"/>
    <w:rsid w:val="008B55BB"/>
    <w:rsid w:val="008E3810"/>
    <w:rsid w:val="009C6E20"/>
    <w:rsid w:val="00A01ACF"/>
    <w:rsid w:val="00A441B7"/>
    <w:rsid w:val="00B51196"/>
    <w:rsid w:val="00B548A7"/>
    <w:rsid w:val="00C343D1"/>
    <w:rsid w:val="00C44004"/>
    <w:rsid w:val="00D0196C"/>
    <w:rsid w:val="00F217D2"/>
    <w:rsid w:val="00F57B54"/>
    <w:rsid w:val="00F64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311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118A"/>
  </w:style>
  <w:style w:type="paragraph" w:styleId="Piedepgina">
    <w:name w:val="footer"/>
    <w:basedOn w:val="Normal"/>
    <w:link w:val="PiedepginaCar"/>
    <w:uiPriority w:val="99"/>
    <w:unhideWhenUsed/>
    <w:rsid w:val="003311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118A"/>
  </w:style>
  <w:style w:type="table" w:styleId="Tablaconcuadrcula">
    <w:name w:val="Table Grid"/>
    <w:basedOn w:val="Tablanormal"/>
    <w:uiPriority w:val="39"/>
    <w:rsid w:val="003311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77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in51q\Documents\Plantillas%20personalizadas%20de%20Office\plantilla%20dgsce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c9c8636-0486-4c9b-b75c-7b805ddaaf65" xsi:nil="true"/>
    <lcf76f155ced4ddcb4097134ff3c332f xmlns="bab14156-fcf3-44e2-9c4b-c33f1f92d414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06617267F2F024888E4758096EA68D3" ma:contentTypeVersion="17" ma:contentTypeDescription="Crear nuevo documento." ma:contentTypeScope="" ma:versionID="43b969b2240948f64292864e39434780">
  <xsd:schema xmlns:xsd="http://www.w3.org/2001/XMLSchema" xmlns:xs="http://www.w3.org/2001/XMLSchema" xmlns:p="http://schemas.microsoft.com/office/2006/metadata/properties" xmlns:ns2="bab14156-fcf3-44e2-9c4b-c33f1f92d414" xmlns:ns3="1c9c8636-0486-4c9b-b75c-7b805ddaaf65" targetNamespace="http://schemas.microsoft.com/office/2006/metadata/properties" ma:root="true" ma:fieldsID="609917e18f01ec88dda26f4a786e8af5" ns2:_="" ns3:_="">
    <xsd:import namespace="bab14156-fcf3-44e2-9c4b-c33f1f92d414"/>
    <xsd:import namespace="1c9c8636-0486-4c9b-b75c-7b805ddaaf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b14156-fcf3-44e2-9c4b-c33f1f92d4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b6b9b444-1e45-4268-b8b7-af71215058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9c8636-0486-4c9b-b75c-7b805ddaaf6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057895b-822d-4ddb-9503-7837d29ef686}" ma:internalName="TaxCatchAll" ma:showField="CatchAllData" ma:web="1c9c8636-0486-4c9b-b75c-7b805ddaaf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42931C-DC01-4A13-BDE6-A8CD7573B9C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BE3F23-488B-4432-ADBD-BDD0BBEB5B30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bab14156-fcf3-44e2-9c4b-c33f1f92d414"/>
    <ds:schemaRef ds:uri="http://purl.org/dc/elements/1.1/"/>
    <ds:schemaRef ds:uri="http://schemas.microsoft.com/office/2006/metadata/properties"/>
    <ds:schemaRef ds:uri="1c9c8636-0486-4c9b-b75c-7b805ddaaf65"/>
    <ds:schemaRef ds:uri="http://purl.org/dc/terms/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9073A04-30A3-4CB4-89B4-BF2A07DB4B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b14156-fcf3-44e2-9c4b-c33f1f92d414"/>
    <ds:schemaRef ds:uri="1c9c8636-0486-4c9b-b75c-7b805ddaaf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8A5648B-D8A3-419A-9258-5783B34B9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dgsce.dotx</Template>
  <TotalTime>0</TotalTime>
  <Pages>2</Pages>
  <Words>40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2025-02-12T11:01:00Z</dcterms:created>
  <dcterms:modified xsi:type="dcterms:W3CDTF">2025-02-12T11:01:00Z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0x010100B06617267F2F024888E4758096EA68D3</vt:lpwstr>
  </property>
</Properties>
</file>